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2020年“杭州大学生创业训练营”</w:t>
      </w:r>
      <w:r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  <w:t>报名表</w:t>
      </w:r>
    </w:p>
    <w:bookmarkEnd w:id="0"/>
    <w:tbl>
      <w:tblPr>
        <w:tblStyle w:val="3"/>
        <w:tblpPr w:leftFromText="180" w:rightFromText="180" w:vertAnchor="text" w:horzAnchor="page" w:tblpXSpec="center" w:tblpY="315"/>
        <w:tblOverlap w:val="never"/>
        <w:tblW w:w="98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1534"/>
        <w:gridCol w:w="1334"/>
        <w:gridCol w:w="1200"/>
        <w:gridCol w:w="983"/>
        <w:gridCol w:w="1433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二寸蓝底免冠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学院（系）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项目是否注册公司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创业项目名称</w:t>
            </w:r>
          </w:p>
        </w:tc>
        <w:tc>
          <w:tcPr>
            <w:tcW w:w="5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7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项目简介（不少于500字）</w:t>
            </w:r>
          </w:p>
        </w:tc>
        <w:tc>
          <w:tcPr>
            <w:tcW w:w="8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39353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048662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85C03"/>
    <w:rsid w:val="0E885C03"/>
    <w:rsid w:val="6D535020"/>
    <w:rsid w:val="767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2018-11-07T00:59:00Z</dcterms:created>
  <dc:creator>ly</dc:creator>
  <cp:lastModifiedBy>黄立芳</cp:lastModifiedBy>
  <dcterms:modified xsi:type="dcterms:W3CDTF">2020-10-19T08:30:53Z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